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17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Географічні координати. 6 клас.</w:t>
      </w:r>
    </w:p>
    <w:p w:rsidR="00FD7017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</w:p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336C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Завдання: </w:t>
      </w:r>
      <w:r w:rsidRPr="00E3336C">
        <w:rPr>
          <w:rFonts w:ascii="Times New Roman" w:hAnsi="Times New Roman"/>
          <w:bCs/>
          <w:sz w:val="24"/>
          <w:szCs w:val="24"/>
          <w:lang w:eastAsia="ru-RU"/>
        </w:rPr>
        <w:br/>
        <w:t>1.    За політичною картою світу визначте географічні координати запропонованих столиць окремих країн світу та запишіть їх у таблицю.</w:t>
      </w:r>
    </w:p>
    <w:tbl>
      <w:tblPr>
        <w:tblW w:w="88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4"/>
        <w:gridCol w:w="1982"/>
        <w:gridCol w:w="2410"/>
        <w:gridCol w:w="1842"/>
        <w:gridCol w:w="1985"/>
      </w:tblGrid>
      <w:tr w:rsidR="00FD7017" w:rsidRPr="00A5579C" w:rsidTr="00E3336C">
        <w:trPr>
          <w:tblCellSpacing w:w="7" w:type="dxa"/>
        </w:trPr>
        <w:tc>
          <w:tcPr>
            <w:tcW w:w="5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№  </w:t>
            </w:r>
          </w:p>
        </w:tc>
        <w:tc>
          <w:tcPr>
            <w:tcW w:w="1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  Столиця </w:t>
            </w:r>
          </w:p>
        </w:tc>
        <w:tc>
          <w:tcPr>
            <w:tcW w:w="2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 Країна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Географічні координати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Географічна широта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Географічна довгота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Джакарта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Нью-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Делі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Каракас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Буенос-Айрес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Ханой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Улан-Батор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Мапуту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Гавана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Бамако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Антананаріву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Панама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E3336C">
        <w:trPr>
          <w:tblCellSpacing w:w="7" w:type="dxa"/>
        </w:trPr>
        <w:tc>
          <w:tcPr>
            <w:tcW w:w="5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Асунсьйон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3336C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E3336C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E3336C">
        <w:rPr>
          <w:rFonts w:ascii="Times New Roman" w:hAnsi="Times New Roman"/>
          <w:bCs/>
          <w:sz w:val="24"/>
          <w:szCs w:val="24"/>
          <w:lang w:eastAsia="ru-RU"/>
        </w:rPr>
        <w:t xml:space="preserve">2.    За наведеними географічними координатами, використовуючи фізичну карту України, визначте назви міст нашої держави та запишіть їх у таблицю. </w:t>
      </w: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28"/>
        <w:gridCol w:w="2268"/>
        <w:gridCol w:w="2290"/>
        <w:gridCol w:w="3856"/>
      </w:tblGrid>
      <w:tr w:rsidR="00FD7017" w:rsidRPr="00A5579C" w:rsidTr="00BC753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 №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              Географічні координати </w:t>
            </w:r>
          </w:p>
        </w:tc>
        <w:tc>
          <w:tcPr>
            <w:tcW w:w="3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Місто</w:t>
            </w:r>
          </w:p>
        </w:tc>
      </w:tr>
      <w:tr w:rsidR="00FD7017" w:rsidRPr="00A5579C" w:rsidTr="00BC753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Географічна широта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Географічна довгота </w:t>
            </w:r>
          </w:p>
        </w:tc>
        <w:tc>
          <w:tcPr>
            <w:tcW w:w="3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BC75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47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пн. ш.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31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сх. д.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BC75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48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пн. ш.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38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сх. д.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BC75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24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пн. ш.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50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сх. д.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BC75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47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пн. ш.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32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сх. д.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BC75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51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пн. ш.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29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сх. д. 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017" w:rsidRPr="00A5579C" w:rsidTr="00BC75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50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пн. ш.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   36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E333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сх. д.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7017" w:rsidRPr="00E3336C" w:rsidRDefault="00FD7017" w:rsidP="00E333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D7017" w:rsidRPr="0062432C" w:rsidRDefault="00FD7017" w:rsidP="006C193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62432C">
        <w:rPr>
          <w:rFonts w:ascii="Times New Roman" w:hAnsi="Times New Roman"/>
          <w:b/>
          <w:bCs/>
          <w:sz w:val="24"/>
          <w:szCs w:val="24"/>
          <w:lang w:val="uk-UA" w:eastAsia="ru-RU"/>
        </w:rPr>
        <w:t>ЗАВДАННЯ 3.</w:t>
      </w:r>
    </w:p>
    <w:p w:rsidR="00FD7017" w:rsidRDefault="00FD7017" w:rsidP="006C193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336C">
        <w:rPr>
          <w:rFonts w:ascii="Times New Roman" w:hAnsi="Times New Roman"/>
          <w:bCs/>
          <w:sz w:val="24"/>
          <w:szCs w:val="24"/>
          <w:lang w:eastAsia="ru-RU"/>
        </w:rPr>
        <w:t xml:space="preserve">Уміння визначати координати надає впевненості людині не загубитися у голубих далях нашої планети. Уявіть, що ви рятівник, тож приготуйтеся до благородної місії рятівника. </w:t>
      </w:r>
    </w:p>
    <w:p w:rsidR="00FD7017" w:rsidRDefault="00FD7017" w:rsidP="006C193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336C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E3336C">
        <w:rPr>
          <w:rFonts w:ascii="Times New Roman" w:hAnsi="Times New Roman"/>
          <w:bCs/>
          <w:color w:val="008080"/>
          <w:sz w:val="24"/>
          <w:szCs w:val="24"/>
          <w:lang w:eastAsia="ru-RU"/>
        </w:rPr>
        <w:t>Ситуація №1 </w:t>
      </w:r>
      <w:r w:rsidRPr="00E3336C">
        <w:rPr>
          <w:rFonts w:ascii="Times New Roman" w:hAnsi="Times New Roman"/>
          <w:bCs/>
          <w:sz w:val="24"/>
          <w:szCs w:val="24"/>
          <w:lang w:eastAsia="ru-RU"/>
        </w:rPr>
        <w:t>Сигнал «SOS» надійшов з моря у якому зазнало  аварії судно, що просить допомоги. Координати моря 10°пн. ш. і 70°сх. д.. Між якими великими півостровами знаходиться це море?</w:t>
      </w:r>
    </w:p>
    <w:p w:rsidR="00FD7017" w:rsidRPr="00E3336C" w:rsidRDefault="00FD7017" w:rsidP="006C193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FD7017" w:rsidRDefault="00FD7017" w:rsidP="006C193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336C">
        <w:rPr>
          <w:rFonts w:ascii="Times New Roman" w:hAnsi="Times New Roman"/>
          <w:bCs/>
          <w:color w:val="008080"/>
          <w:sz w:val="24"/>
          <w:szCs w:val="24"/>
          <w:lang w:eastAsia="ru-RU"/>
        </w:rPr>
        <w:t> Ситуація №2 </w:t>
      </w:r>
      <w:r w:rsidRPr="00E3336C">
        <w:rPr>
          <w:rFonts w:ascii="Times New Roman" w:hAnsi="Times New Roman"/>
          <w:bCs/>
          <w:sz w:val="24"/>
          <w:szCs w:val="24"/>
          <w:lang w:eastAsia="ru-RU"/>
        </w:rPr>
        <w:t>Теплохід, на якому здійснювали подорож, зазнав аварії біля острова, який розташований далеко біля материків. Члени екіпажу і всі пасажири врятувались і зараз перебувають на острові. Як називається цей острів, коли передані із сигналом «SOS» координати – 50°пд. ш.  і 70 °сх. д.?</w:t>
      </w:r>
    </w:p>
    <w:p w:rsidR="00FD7017" w:rsidRPr="00E3336C" w:rsidRDefault="00FD7017" w:rsidP="006C1933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D7017" w:rsidRDefault="00FD7017" w:rsidP="006C193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336C">
        <w:rPr>
          <w:rFonts w:ascii="Times New Roman" w:hAnsi="Times New Roman"/>
          <w:bCs/>
          <w:color w:val="008080"/>
          <w:sz w:val="24"/>
          <w:szCs w:val="24"/>
          <w:lang w:eastAsia="ru-RU"/>
        </w:rPr>
        <w:t xml:space="preserve">Ситуація №3  </w:t>
      </w:r>
      <w:r w:rsidRPr="00E3336C">
        <w:rPr>
          <w:rFonts w:ascii="Times New Roman" w:hAnsi="Times New Roman"/>
          <w:bCs/>
          <w:sz w:val="24"/>
          <w:szCs w:val="24"/>
          <w:lang w:eastAsia="ru-RU"/>
        </w:rPr>
        <w:t>Ми повертаємось в минулі століття. Разом із знаменитим мореплавцем пливемо довгою покрученою протокою. Вечоріє. Зліва за бортом на березі великого острова спалахують вогні. Який остр</w:t>
      </w:r>
      <w:r>
        <w:rPr>
          <w:rFonts w:ascii="Times New Roman" w:hAnsi="Times New Roman"/>
          <w:bCs/>
          <w:sz w:val="24"/>
          <w:szCs w:val="24"/>
          <w:lang w:eastAsia="ru-RU"/>
        </w:rPr>
        <w:t>ів ми бачимо? Координати нашого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E3336C">
        <w:rPr>
          <w:rFonts w:ascii="Times New Roman" w:hAnsi="Times New Roman"/>
          <w:bCs/>
          <w:sz w:val="24"/>
          <w:szCs w:val="24"/>
          <w:lang w:eastAsia="ru-RU"/>
        </w:rPr>
        <w:t>місц</w:t>
      </w:r>
      <w:r>
        <w:rPr>
          <w:rFonts w:ascii="Times New Roman" w:hAnsi="Times New Roman"/>
          <w:bCs/>
          <w:sz w:val="24"/>
          <w:szCs w:val="24"/>
          <w:lang w:eastAsia="ru-RU"/>
        </w:rPr>
        <w:t>езнаходження: 53°пд. ш. і  </w:t>
      </w:r>
      <w:r w:rsidRPr="00E3336C">
        <w:rPr>
          <w:rFonts w:ascii="Times New Roman" w:hAnsi="Times New Roman"/>
          <w:bCs/>
          <w:sz w:val="24"/>
          <w:szCs w:val="24"/>
          <w:lang w:eastAsia="ru-RU"/>
        </w:rPr>
        <w:t>70°зх. д..</w:t>
      </w:r>
    </w:p>
    <w:p w:rsidR="00FD7017" w:rsidRDefault="00FD7017" w:rsidP="006C193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FD7017" w:rsidRDefault="00FD7017" w:rsidP="006C193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FD7017" w:rsidRPr="00E3336C" w:rsidRDefault="00FD7017" w:rsidP="006C1933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336C">
        <w:rPr>
          <w:rFonts w:ascii="Times New Roman" w:hAnsi="Times New Roman"/>
          <w:b/>
          <w:bCs/>
          <w:sz w:val="24"/>
          <w:szCs w:val="24"/>
          <w:lang w:val="uk-UA" w:eastAsia="ru-RU"/>
        </w:rPr>
        <w:t>Завдання 4.</w:t>
      </w: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 xml:space="preserve"> За географічними координатами визначте об’єкти на карті півкуль:</w:t>
      </w:r>
    </w:p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>а) найвищий водоспаду світу – 6</w:t>
      </w:r>
      <w:r w:rsidRPr="00E3336C">
        <w:rPr>
          <w:rFonts w:ascii="Times New Roman" w:hAnsi="Times New Roman"/>
          <w:bCs/>
          <w:sz w:val="24"/>
          <w:szCs w:val="24"/>
          <w:vertAlign w:val="superscript"/>
          <w:lang w:val="uk-UA" w:eastAsia="ru-RU"/>
        </w:rPr>
        <w:t>0</w:t>
      </w: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 xml:space="preserve"> пн. ш., 61</w:t>
      </w:r>
      <w:r w:rsidRPr="00E3336C">
        <w:rPr>
          <w:rFonts w:ascii="Times New Roman" w:hAnsi="Times New Roman"/>
          <w:bCs/>
          <w:sz w:val="24"/>
          <w:szCs w:val="24"/>
          <w:vertAlign w:val="superscript"/>
          <w:lang w:val="uk-UA" w:eastAsia="ru-RU"/>
        </w:rPr>
        <w:t>0</w:t>
      </w: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 xml:space="preserve"> зх. д. ..............................................;</w:t>
      </w:r>
    </w:p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>б) острів, що має кілька назв: Рапа-Нуї, Вайгу, але на карті зазначений під іншою назвою, – 27</w:t>
      </w:r>
      <w:r w:rsidRPr="00E3336C">
        <w:rPr>
          <w:rFonts w:ascii="Times New Roman" w:hAnsi="Times New Roman"/>
          <w:bCs/>
          <w:sz w:val="24"/>
          <w:szCs w:val="24"/>
          <w:vertAlign w:val="superscript"/>
          <w:lang w:val="uk-UA" w:eastAsia="ru-RU"/>
        </w:rPr>
        <w:t>0</w:t>
      </w: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 xml:space="preserve"> пд. ш., 109</w:t>
      </w:r>
      <w:r w:rsidRPr="00E3336C">
        <w:rPr>
          <w:rFonts w:ascii="Times New Roman" w:hAnsi="Times New Roman"/>
          <w:bCs/>
          <w:sz w:val="24"/>
          <w:szCs w:val="24"/>
          <w:vertAlign w:val="superscript"/>
          <w:lang w:val="uk-UA" w:eastAsia="ru-RU"/>
        </w:rPr>
        <w:t>0</w:t>
      </w: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 xml:space="preserve"> зх. д. ..................................................................;</w:t>
      </w:r>
    </w:p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 xml:space="preserve">в) великий острів, де водяться найменші напівмавпи (довжина їх тіла </w:t>
      </w:r>
      <w:smartTag w:uri="urn:schemas-microsoft-com:office:smarttags" w:element="metricconverter">
        <w:smartTagPr>
          <w:attr w:name="ProductID" w:val="12 см"/>
        </w:smartTagPr>
        <w:r w:rsidRPr="00E3336C">
          <w:rPr>
            <w:rFonts w:ascii="Times New Roman" w:hAnsi="Times New Roman"/>
            <w:bCs/>
            <w:sz w:val="24"/>
            <w:szCs w:val="24"/>
            <w:lang w:val="uk-UA" w:eastAsia="ru-RU"/>
          </w:rPr>
          <w:t>12 см</w:t>
        </w:r>
      </w:smartTag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>), – 19 пд. ш. і 47 сх. д. ................................................................................................;</w:t>
      </w:r>
    </w:p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>г) об’єкт, відкритий у 1856 р. англійським мандрівником Давидом Лівінгстоном – 18</w:t>
      </w:r>
      <w:r w:rsidRPr="00E3336C">
        <w:rPr>
          <w:rFonts w:ascii="Times New Roman" w:hAnsi="Times New Roman"/>
          <w:bCs/>
          <w:sz w:val="24"/>
          <w:szCs w:val="24"/>
          <w:vertAlign w:val="superscript"/>
          <w:lang w:val="uk-UA" w:eastAsia="ru-RU"/>
        </w:rPr>
        <w:t>0</w:t>
      </w: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 xml:space="preserve"> пд. ш., 26</w:t>
      </w:r>
      <w:r w:rsidRPr="00E3336C">
        <w:rPr>
          <w:rFonts w:ascii="Times New Roman" w:hAnsi="Times New Roman"/>
          <w:bCs/>
          <w:sz w:val="24"/>
          <w:szCs w:val="24"/>
          <w:vertAlign w:val="superscript"/>
          <w:lang w:val="uk-UA" w:eastAsia="ru-RU"/>
        </w:rPr>
        <w:t>0</w:t>
      </w: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 xml:space="preserve"> сх. д.</w:t>
      </w:r>
    </w:p>
    <w:p w:rsidR="00FD7017" w:rsidRPr="00E3336C" w:rsidRDefault="00FD7017" w:rsidP="00E333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3336C">
        <w:rPr>
          <w:rFonts w:ascii="Times New Roman" w:hAnsi="Times New Roman"/>
          <w:bCs/>
          <w:sz w:val="24"/>
          <w:szCs w:val="24"/>
          <w:lang w:val="uk-UA" w:eastAsia="ru-RU"/>
        </w:rPr>
        <w:t xml:space="preserve"> ...................................................................................................................................</w:t>
      </w:r>
    </w:p>
    <w:p w:rsidR="00FD7017" w:rsidRDefault="00FD7017" w:rsidP="00E3336C">
      <w:pPr>
        <w:rPr>
          <w:rFonts w:ascii="Times New Roman" w:hAnsi="Times New Roman"/>
          <w:bCs/>
          <w:sz w:val="24"/>
          <w:szCs w:val="24"/>
          <w:lang w:val="uk-UA"/>
        </w:rPr>
      </w:pPr>
    </w:p>
    <w:p w:rsidR="00FD7017" w:rsidRPr="00E3336C" w:rsidRDefault="00FD7017" w:rsidP="00E3336C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E3336C">
        <w:rPr>
          <w:rFonts w:ascii="Times New Roman" w:hAnsi="Times New Roman"/>
          <w:b/>
          <w:bCs/>
          <w:sz w:val="24"/>
          <w:szCs w:val="24"/>
          <w:lang w:val="uk-UA"/>
        </w:rPr>
        <w:t>Завдання 5.</w:t>
      </w:r>
    </w:p>
    <w:p w:rsidR="00FD7017" w:rsidRPr="00E3336C" w:rsidRDefault="00FD7017" w:rsidP="00E3336C">
      <w:pPr>
        <w:rPr>
          <w:rFonts w:ascii="Times New Roman" w:hAnsi="Times New Roman"/>
          <w:sz w:val="24"/>
          <w:szCs w:val="24"/>
        </w:rPr>
      </w:pPr>
      <w:r w:rsidRPr="00E3336C">
        <w:rPr>
          <w:rFonts w:ascii="Times New Roman" w:hAnsi="Times New Roman"/>
          <w:bCs/>
          <w:sz w:val="24"/>
          <w:szCs w:val="24"/>
        </w:rPr>
        <w:t>За фізичною картою півкуль визначте географічні координати:</w:t>
      </w:r>
    </w:p>
    <w:p w:rsidR="00FD7017" w:rsidRDefault="00FD7017" w:rsidP="00E3336C">
      <w:pPr>
        <w:rPr>
          <w:rFonts w:ascii="Times New Roman" w:hAnsi="Times New Roman"/>
          <w:bCs/>
          <w:sz w:val="24"/>
          <w:szCs w:val="24"/>
          <w:lang w:val="uk-UA"/>
        </w:rPr>
      </w:pPr>
      <w:r w:rsidRPr="00E3336C">
        <w:rPr>
          <w:rFonts w:ascii="Times New Roman" w:hAnsi="Times New Roman"/>
          <w:bCs/>
          <w:sz w:val="24"/>
          <w:szCs w:val="24"/>
        </w:rPr>
        <w:t>1) г. Мак-Кінлі;                                     </w:t>
      </w:r>
    </w:p>
    <w:p w:rsidR="00FD7017" w:rsidRPr="00E3336C" w:rsidRDefault="00FD7017" w:rsidP="00E333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E3336C">
        <w:rPr>
          <w:rFonts w:ascii="Times New Roman" w:hAnsi="Times New Roman"/>
          <w:bCs/>
          <w:sz w:val="24"/>
          <w:szCs w:val="24"/>
        </w:rPr>
        <w:t xml:space="preserve">) г. Аконкаґуа; </w:t>
      </w:r>
    </w:p>
    <w:p w:rsidR="00FD7017" w:rsidRDefault="00FD7017" w:rsidP="00E3336C">
      <w:pPr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E3336C">
        <w:rPr>
          <w:rFonts w:ascii="Times New Roman" w:hAnsi="Times New Roman"/>
          <w:bCs/>
          <w:sz w:val="24"/>
          <w:szCs w:val="24"/>
        </w:rPr>
        <w:t xml:space="preserve">) влк. Кракатау;                        </w:t>
      </w:r>
      <w:r w:rsidRPr="00E3336C">
        <w:rPr>
          <w:rFonts w:ascii="Times New Roman" w:hAnsi="Times New Roman"/>
          <w:bCs/>
          <w:i/>
          <w:iCs/>
          <w:sz w:val="24"/>
          <w:szCs w:val="24"/>
        </w:rPr>
        <w:t>       </w:t>
      </w:r>
    </w:p>
    <w:p w:rsidR="00FD7017" w:rsidRDefault="00FD7017" w:rsidP="00E3336C">
      <w:p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E3336C">
        <w:rPr>
          <w:rFonts w:ascii="Times New Roman" w:hAnsi="Times New Roman"/>
          <w:bCs/>
          <w:sz w:val="24"/>
          <w:szCs w:val="24"/>
        </w:rPr>
        <w:t>) г. Джомолунґма;</w:t>
      </w:r>
    </w:p>
    <w:p w:rsidR="00FD7017" w:rsidRDefault="00FD7017" w:rsidP="00E3336C">
      <w:p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5)</w:t>
      </w:r>
      <w:r w:rsidRPr="006C19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C1933">
        <w:rPr>
          <w:rFonts w:ascii="Times New Roman" w:hAnsi="Times New Roman"/>
          <w:bCs/>
          <w:sz w:val="24"/>
          <w:szCs w:val="24"/>
          <w:lang w:val="uk-UA"/>
        </w:rPr>
        <w:t>Ніагарський водоспад</w:t>
      </w:r>
    </w:p>
    <w:p w:rsidR="00FD7017" w:rsidRDefault="00FD7017" w:rsidP="00E3336C">
      <w:p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6) влк. Орисаба</w:t>
      </w:r>
    </w:p>
    <w:p w:rsidR="00FD7017" w:rsidRDefault="00FD7017" w:rsidP="00E3336C">
      <w:p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7) влк. Кіліманджаро</w:t>
      </w:r>
    </w:p>
    <w:p w:rsidR="00FD7017" w:rsidRDefault="00FD7017" w:rsidP="00E3336C">
      <w:p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8) влк. Везувій</w:t>
      </w:r>
    </w:p>
    <w:p w:rsidR="00FD7017" w:rsidRDefault="00FD7017" w:rsidP="00E3336C">
      <w:p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9) влк. Етна</w:t>
      </w:r>
    </w:p>
    <w:p w:rsidR="00FD7017" w:rsidRDefault="00FD7017" w:rsidP="00E3336C">
      <w:pPr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10) влк. Котопахі</w:t>
      </w:r>
    </w:p>
    <w:p w:rsidR="00FD7017" w:rsidRPr="006C1933" w:rsidRDefault="00FD7017" w:rsidP="00E3336C">
      <w:pPr>
        <w:rPr>
          <w:rFonts w:ascii="Times New Roman" w:hAnsi="Times New Roman"/>
          <w:sz w:val="24"/>
          <w:szCs w:val="24"/>
          <w:lang w:val="uk-UA"/>
        </w:rPr>
      </w:pPr>
    </w:p>
    <w:p w:rsidR="00FD7017" w:rsidRDefault="00FD7017"/>
    <w:sectPr w:rsidR="00FD7017" w:rsidSect="006C19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36C"/>
    <w:rsid w:val="0062432C"/>
    <w:rsid w:val="0069108C"/>
    <w:rsid w:val="006C1933"/>
    <w:rsid w:val="00853DB2"/>
    <w:rsid w:val="00A5579C"/>
    <w:rsid w:val="00BC753D"/>
    <w:rsid w:val="00E3336C"/>
    <w:rsid w:val="00EE3D8E"/>
    <w:rsid w:val="00FD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B2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1906</Words>
  <Characters>1087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</cp:revision>
  <cp:lastPrinted>2017-12-13T22:16:00Z</cp:lastPrinted>
  <dcterms:created xsi:type="dcterms:W3CDTF">2017-12-14T12:15:00Z</dcterms:created>
  <dcterms:modified xsi:type="dcterms:W3CDTF">2017-12-13T22:17:00Z</dcterms:modified>
</cp:coreProperties>
</file>